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93" w:rsidRDefault="008A2D93" w:rsidP="008A2D93">
      <w:pPr>
        <w:pStyle w:val="10"/>
        <w:shd w:val="clear" w:color="auto" w:fill="FFFFFF"/>
        <w:spacing w:before="0" w:beforeAutospacing="0" w:after="150" w:afterAutospacing="0"/>
        <w:rPr>
          <w:b/>
          <w:bCs/>
          <w:color w:val="333333"/>
          <w:sz w:val="26"/>
          <w:szCs w:val="26"/>
        </w:rPr>
      </w:pPr>
    </w:p>
    <w:p w:rsidR="008A2D93" w:rsidRPr="00911E54" w:rsidRDefault="008A2D93" w:rsidP="008A2D93">
      <w:pPr>
        <w:pStyle w:val="has-text-align-center"/>
        <w:shd w:val="clear" w:color="auto" w:fill="FFFFFF"/>
        <w:spacing w:before="60" w:beforeAutospacing="0" w:after="180" w:afterAutospacing="0"/>
        <w:jc w:val="center"/>
        <w:textAlignment w:val="baseline"/>
        <w:rPr>
          <w:b/>
          <w:color w:val="303030"/>
          <w:sz w:val="32"/>
          <w:szCs w:val="32"/>
        </w:rPr>
      </w:pPr>
      <w:bookmarkStart w:id="0" w:name="_GoBack"/>
      <w:r w:rsidRPr="00911E54">
        <w:rPr>
          <w:b/>
          <w:color w:val="303030"/>
          <w:sz w:val="32"/>
          <w:szCs w:val="32"/>
        </w:rPr>
        <w:t>Уважаемые граждане!</w:t>
      </w:r>
    </w:p>
    <w:bookmarkEnd w:id="0"/>
    <w:p w:rsidR="008A2D93" w:rsidRPr="0009108F" w:rsidRDefault="008A2D93" w:rsidP="008A2D93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303030"/>
          <w:sz w:val="28"/>
          <w:szCs w:val="28"/>
        </w:rPr>
      </w:pPr>
      <w:r w:rsidRPr="0009108F">
        <w:rPr>
          <w:sz w:val="28"/>
          <w:szCs w:val="28"/>
        </w:rPr>
        <w:t>В</w:t>
      </w:r>
      <w:r>
        <w:rPr>
          <w:color w:val="303030"/>
          <w:sz w:val="28"/>
          <w:szCs w:val="28"/>
        </w:rPr>
        <w:t xml:space="preserve">о избежание несчастных случаев и </w:t>
      </w:r>
      <w:r w:rsidRPr="0009108F">
        <w:rPr>
          <w:color w:val="303030"/>
          <w:sz w:val="28"/>
          <w:szCs w:val="28"/>
        </w:rPr>
        <w:t>с целью своевременного изолирования животных без владельцев, проявляющих немотивированную агрессию в отношении человека, в соответствии с Порядком</w:t>
      </w:r>
      <w:r w:rsidRPr="0009108F">
        <w:rPr>
          <w:sz w:val="28"/>
          <w:szCs w:val="28"/>
        </w:rPr>
        <w:t xml:space="preserve"> предотвращения причинения животным</w:t>
      </w:r>
      <w:r>
        <w:rPr>
          <w:sz w:val="28"/>
          <w:szCs w:val="28"/>
        </w:rPr>
        <w:t>и без владельцев вреда жизни и</w:t>
      </w:r>
      <w:r w:rsidRPr="0009108F">
        <w:rPr>
          <w:sz w:val="28"/>
          <w:szCs w:val="28"/>
        </w:rPr>
        <w:t xml:space="preserve"> здоровью граждан на территории Волгоградской области </w:t>
      </w:r>
      <w:r w:rsidRPr="00E60359">
        <w:rPr>
          <w:b/>
          <w:sz w:val="28"/>
          <w:szCs w:val="28"/>
        </w:rPr>
        <w:t>не допускается:</w:t>
      </w:r>
    </w:p>
    <w:p w:rsidR="008A2D93" w:rsidRPr="0009108F" w:rsidRDefault="008A2D93" w:rsidP="008A2D93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9108F">
        <w:rPr>
          <w:color w:val="333333"/>
          <w:sz w:val="28"/>
          <w:szCs w:val="28"/>
        </w:rPr>
        <w:t xml:space="preserve">-  </w:t>
      </w:r>
      <w:r>
        <w:rPr>
          <w:color w:val="333333"/>
          <w:sz w:val="28"/>
          <w:szCs w:val="28"/>
        </w:rPr>
        <w:t xml:space="preserve">  </w:t>
      </w:r>
      <w:r w:rsidRPr="0009108F">
        <w:rPr>
          <w:color w:val="333333"/>
          <w:sz w:val="28"/>
          <w:szCs w:val="28"/>
        </w:rPr>
        <w:t xml:space="preserve">провоцирование животных без владельцев на агрессию; </w:t>
      </w:r>
    </w:p>
    <w:p w:rsidR="008A2D93" w:rsidRPr="0009108F" w:rsidRDefault="008A2D93" w:rsidP="008A2D93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9108F">
        <w:rPr>
          <w:color w:val="333333"/>
          <w:sz w:val="28"/>
          <w:szCs w:val="28"/>
        </w:rPr>
        <w:t xml:space="preserve">- прикармливание животных без владельца в местах общего пользования: парках, скверах, прогулочных зонах, около социальных объектов и придомовых </w:t>
      </w:r>
      <w:proofErr w:type="gramStart"/>
      <w:r w:rsidRPr="0009108F">
        <w:rPr>
          <w:color w:val="333333"/>
          <w:sz w:val="28"/>
          <w:szCs w:val="28"/>
        </w:rPr>
        <w:t>территориях</w:t>
      </w:r>
      <w:proofErr w:type="gramEnd"/>
      <w:r w:rsidRPr="0009108F">
        <w:rPr>
          <w:color w:val="333333"/>
          <w:sz w:val="28"/>
          <w:szCs w:val="28"/>
        </w:rPr>
        <w:t>;</w:t>
      </w:r>
    </w:p>
    <w:p w:rsidR="008A2D93" w:rsidRPr="0009108F" w:rsidRDefault="008A2D93" w:rsidP="008A2D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108F">
        <w:rPr>
          <w:sz w:val="28"/>
          <w:szCs w:val="28"/>
        </w:rPr>
        <w:t>- укрывательство животных без владельцев от организаций, осуществляющих мероприятия по обращению с животными без владельцев;</w:t>
      </w:r>
    </w:p>
    <w:p w:rsidR="008A2D93" w:rsidRPr="0009108F" w:rsidRDefault="008A2D93" w:rsidP="008A2D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108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 </w:t>
      </w:r>
      <w:r w:rsidRPr="0009108F">
        <w:rPr>
          <w:sz w:val="28"/>
          <w:szCs w:val="28"/>
        </w:rPr>
        <w:t>жестокое обращение с животными.</w:t>
      </w:r>
    </w:p>
    <w:p w:rsidR="008A2D93" w:rsidRPr="0009108F" w:rsidRDefault="008A2D93" w:rsidP="008A2D93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9108F">
        <w:rPr>
          <w:color w:val="333333"/>
          <w:sz w:val="28"/>
          <w:szCs w:val="28"/>
        </w:rPr>
        <w:t>Прикармливание животных без владельцев в местах общего пользования приводит к скоплению особей в стаи вблизи многоквартирных домов и социальных объектов. Это может спровоцировать агрессивное поведение по отношению к людям, животным и имуществу.</w:t>
      </w:r>
    </w:p>
    <w:p w:rsidR="008A2D93" w:rsidRPr="0009108F" w:rsidRDefault="008A2D93" w:rsidP="008A2D93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9108F">
        <w:rPr>
          <w:color w:val="333333"/>
          <w:sz w:val="28"/>
          <w:szCs w:val="28"/>
        </w:rPr>
        <w:t xml:space="preserve">Заявки от жителей на отлов безнадзорных животных </w:t>
      </w:r>
      <w:r>
        <w:rPr>
          <w:color w:val="333333"/>
          <w:sz w:val="28"/>
          <w:szCs w:val="28"/>
        </w:rPr>
        <w:t xml:space="preserve">на территории Волгограда </w:t>
      </w:r>
      <w:r w:rsidRPr="0009108F">
        <w:rPr>
          <w:color w:val="333333"/>
          <w:sz w:val="28"/>
          <w:szCs w:val="28"/>
        </w:rPr>
        <w:t>принимаются в круглосуточном режиме единой</w:t>
      </w:r>
      <w:r>
        <w:rPr>
          <w:color w:val="333333"/>
          <w:sz w:val="28"/>
          <w:szCs w:val="28"/>
        </w:rPr>
        <w:t xml:space="preserve"> дежурно-диспетчерской службой </w:t>
      </w:r>
      <w:r w:rsidRPr="0009108F">
        <w:rPr>
          <w:b/>
          <w:color w:val="333333"/>
          <w:sz w:val="28"/>
          <w:szCs w:val="28"/>
        </w:rPr>
        <w:t>по телефону: 95-95-81</w:t>
      </w:r>
      <w:r w:rsidRPr="0009108F">
        <w:rPr>
          <w:color w:val="333333"/>
          <w:sz w:val="28"/>
          <w:szCs w:val="28"/>
        </w:rPr>
        <w:t xml:space="preserve">. Горячая линия принимает звонки в рабочие и выходные дни. </w:t>
      </w:r>
    </w:p>
    <w:p w:rsidR="008A2D93" w:rsidRPr="0009108F" w:rsidRDefault="008A2D93" w:rsidP="008A2D93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09108F">
        <w:rPr>
          <w:color w:val="333333"/>
          <w:sz w:val="28"/>
          <w:szCs w:val="28"/>
        </w:rPr>
        <w:t>Также заявки принимаются на электронный адрес учреждения: </w:t>
      </w:r>
      <w:hyperlink r:id="rId8" w:history="1">
        <w:r w:rsidRPr="0009108F">
          <w:rPr>
            <w:rStyle w:val="ac"/>
            <w:b/>
            <w:sz w:val="28"/>
            <w:szCs w:val="28"/>
          </w:rPr>
          <w:t>otlov34@yandex.ru</w:t>
        </w:r>
      </w:hyperlink>
      <w:r>
        <w:rPr>
          <w:b/>
          <w:sz w:val="28"/>
          <w:szCs w:val="28"/>
        </w:rPr>
        <w:t>.</w:t>
      </w:r>
      <w:r w:rsidRPr="0009108F">
        <w:rPr>
          <w:sz w:val="28"/>
          <w:szCs w:val="28"/>
        </w:rPr>
        <w:t xml:space="preserve"> Необходимо указать: адрес и контактный телефон заявителя; конкретное место обитания безнадзорных животных, их количество.</w:t>
      </w:r>
      <w:r w:rsidRPr="0009108F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</w:p>
    <w:p w:rsidR="008A2D93" w:rsidRPr="0009108F" w:rsidRDefault="008A2D93" w:rsidP="008A2D93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9108F">
        <w:rPr>
          <w:rFonts w:eastAsiaTheme="minorHAnsi"/>
          <w:sz w:val="28"/>
          <w:szCs w:val="28"/>
          <w:lang w:eastAsia="en-US"/>
        </w:rPr>
        <w:t xml:space="preserve">Также </w:t>
      </w:r>
      <w:proofErr w:type="gramStart"/>
      <w:r w:rsidRPr="0009108F">
        <w:rPr>
          <w:rFonts w:eastAsiaTheme="minorHAnsi"/>
          <w:sz w:val="28"/>
          <w:szCs w:val="28"/>
          <w:lang w:eastAsia="en-US"/>
        </w:rPr>
        <w:t>подать заявку можно направив</w:t>
      </w:r>
      <w:proofErr w:type="gramEnd"/>
      <w:r w:rsidRPr="0009108F">
        <w:rPr>
          <w:rFonts w:eastAsiaTheme="minorHAnsi"/>
          <w:sz w:val="28"/>
          <w:szCs w:val="28"/>
          <w:lang w:eastAsia="en-US"/>
        </w:rPr>
        <w:t xml:space="preserve"> письменное обращение в чат-бот </w:t>
      </w:r>
      <w:proofErr w:type="spellStart"/>
      <w:r w:rsidRPr="0009108F">
        <w:rPr>
          <w:rFonts w:eastAsiaTheme="minorHAnsi"/>
          <w:sz w:val="28"/>
          <w:szCs w:val="28"/>
          <w:lang w:eastAsia="en-US"/>
        </w:rPr>
        <w:t>мессенджера</w:t>
      </w:r>
      <w:proofErr w:type="spellEnd"/>
      <w:r w:rsidRPr="0009108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9108F">
        <w:rPr>
          <w:rFonts w:eastAsiaTheme="minorHAnsi"/>
          <w:sz w:val="28"/>
          <w:szCs w:val="28"/>
          <w:lang w:eastAsia="en-US"/>
        </w:rPr>
        <w:t>Telegram</w:t>
      </w:r>
      <w:proofErr w:type="spellEnd"/>
      <w:r w:rsidRPr="0009108F">
        <w:rPr>
          <w:rFonts w:eastAsiaTheme="minorHAnsi"/>
          <w:sz w:val="28"/>
          <w:szCs w:val="28"/>
          <w:lang w:eastAsia="en-US"/>
        </w:rPr>
        <w:t> </w:t>
      </w:r>
      <w:proofErr w:type="spellStart"/>
      <w:r w:rsidR="009049C4">
        <w:fldChar w:fldCharType="begin"/>
      </w:r>
      <w:r w:rsidR="009049C4">
        <w:instrText xml:space="preserve"> HYPERLINK "https://t.me/Stray_dog_VLG_bot" </w:instrText>
      </w:r>
      <w:r w:rsidR="009049C4">
        <w:fldChar w:fldCharType="separate"/>
      </w:r>
      <w:r w:rsidRPr="0009108F">
        <w:rPr>
          <w:rFonts w:eastAsiaTheme="minorHAnsi"/>
          <w:b/>
          <w:bCs/>
          <w:sz w:val="28"/>
          <w:szCs w:val="28"/>
          <w:u w:val="single"/>
          <w:lang w:eastAsia="en-US"/>
        </w:rPr>
        <w:t>Stray_dog_VLG_bot</w:t>
      </w:r>
      <w:proofErr w:type="spellEnd"/>
      <w:r w:rsidR="009049C4">
        <w:rPr>
          <w:rFonts w:eastAsiaTheme="minorHAnsi"/>
          <w:b/>
          <w:bCs/>
          <w:sz w:val="28"/>
          <w:szCs w:val="28"/>
          <w:u w:val="single"/>
          <w:lang w:eastAsia="en-US"/>
        </w:rPr>
        <w:fldChar w:fldCharType="end"/>
      </w:r>
      <w:r w:rsidRPr="0009108F">
        <w:rPr>
          <w:rFonts w:eastAsiaTheme="minorHAnsi"/>
          <w:b/>
          <w:bCs/>
          <w:sz w:val="28"/>
          <w:szCs w:val="28"/>
          <w:lang w:eastAsia="en-US"/>
        </w:rPr>
        <w:t> </w:t>
      </w:r>
      <w:r w:rsidRPr="0009108F">
        <w:rPr>
          <w:rFonts w:eastAsiaTheme="minorHAnsi"/>
          <w:bCs/>
          <w:sz w:val="28"/>
          <w:szCs w:val="28"/>
          <w:lang w:eastAsia="en-US"/>
        </w:rPr>
        <w:t>в круглосуточном режиме</w:t>
      </w:r>
      <w:r>
        <w:rPr>
          <w:rFonts w:eastAsiaTheme="minorHAnsi"/>
          <w:sz w:val="28"/>
          <w:szCs w:val="28"/>
          <w:lang w:eastAsia="en-US"/>
        </w:rPr>
        <w:t xml:space="preserve"> и телефону диспетчерской службы по отлову животных без владельцев МБУ «Северное» </w:t>
      </w:r>
      <w:r>
        <w:rPr>
          <w:sz w:val="28"/>
          <w:szCs w:val="28"/>
        </w:rPr>
        <w:t xml:space="preserve"> +7 (8442) 56-11-49 с 08 ч. 00 мин. до 17 ч. 00 мин</w:t>
      </w:r>
    </w:p>
    <w:p w:rsidR="0072780F" w:rsidRPr="008A2D93" w:rsidRDefault="0072780F" w:rsidP="008A2D93"/>
    <w:sectPr w:rsidR="0072780F" w:rsidRPr="008A2D93" w:rsidSect="00620D24">
      <w:headerReference w:type="even" r:id="rId9"/>
      <w:headerReference w:type="default" r:id="rId10"/>
      <w:type w:val="continuous"/>
      <w:pgSz w:w="11907" w:h="16834" w:code="9"/>
      <w:pgMar w:top="232" w:right="567" w:bottom="142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C4" w:rsidRDefault="009049C4">
      <w:r>
        <w:separator/>
      </w:r>
    </w:p>
  </w:endnote>
  <w:endnote w:type="continuationSeparator" w:id="0">
    <w:p w:rsidR="009049C4" w:rsidRDefault="0090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C4" w:rsidRDefault="009049C4">
      <w:r>
        <w:separator/>
      </w:r>
    </w:p>
  </w:footnote>
  <w:footnote w:type="continuationSeparator" w:id="0">
    <w:p w:rsidR="009049C4" w:rsidRDefault="00904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65" w:rsidRDefault="00CA27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2765" w:rsidRDefault="00CA27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65" w:rsidRDefault="00CA2765" w:rsidP="006F089D">
    <w:pPr>
      <w:pStyle w:val="a3"/>
      <w:framePr w:wrap="around" w:vAnchor="text" w:hAnchor="margin" w:xAlign="center" w:y="1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70"/>
  <w:drawingGridVerticalSpacing w:val="181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7B"/>
    <w:rsid w:val="00011BE1"/>
    <w:rsid w:val="000145EE"/>
    <w:rsid w:val="00017B11"/>
    <w:rsid w:val="00022BDD"/>
    <w:rsid w:val="00024BCF"/>
    <w:rsid w:val="0003338F"/>
    <w:rsid w:val="00034A44"/>
    <w:rsid w:val="000413DB"/>
    <w:rsid w:val="0004215E"/>
    <w:rsid w:val="00051F4C"/>
    <w:rsid w:val="00054478"/>
    <w:rsid w:val="0006439A"/>
    <w:rsid w:val="00072C45"/>
    <w:rsid w:val="00083286"/>
    <w:rsid w:val="00083F16"/>
    <w:rsid w:val="00093E16"/>
    <w:rsid w:val="00097995"/>
    <w:rsid w:val="000A066A"/>
    <w:rsid w:val="000A1F76"/>
    <w:rsid w:val="000A4830"/>
    <w:rsid w:val="000B1BE1"/>
    <w:rsid w:val="000E050D"/>
    <w:rsid w:val="00116575"/>
    <w:rsid w:val="00116A5D"/>
    <w:rsid w:val="00126E30"/>
    <w:rsid w:val="00131A0B"/>
    <w:rsid w:val="0014149E"/>
    <w:rsid w:val="00144516"/>
    <w:rsid w:val="00154444"/>
    <w:rsid w:val="001604FB"/>
    <w:rsid w:val="001766DD"/>
    <w:rsid w:val="0018184E"/>
    <w:rsid w:val="0019114F"/>
    <w:rsid w:val="00193F87"/>
    <w:rsid w:val="001956CA"/>
    <w:rsid w:val="001A7C45"/>
    <w:rsid w:val="001B0311"/>
    <w:rsid w:val="001F7A8D"/>
    <w:rsid w:val="002348B3"/>
    <w:rsid w:val="00261778"/>
    <w:rsid w:val="002631DD"/>
    <w:rsid w:val="00266001"/>
    <w:rsid w:val="0028062E"/>
    <w:rsid w:val="00284D9C"/>
    <w:rsid w:val="00291CF7"/>
    <w:rsid w:val="002A174C"/>
    <w:rsid w:val="002A46CB"/>
    <w:rsid w:val="002A633D"/>
    <w:rsid w:val="002A75E5"/>
    <w:rsid w:val="002B13FC"/>
    <w:rsid w:val="002B5B12"/>
    <w:rsid w:val="002C5A0D"/>
    <w:rsid w:val="002C6AFE"/>
    <w:rsid w:val="002D352C"/>
    <w:rsid w:val="002E0AB3"/>
    <w:rsid w:val="002F0F80"/>
    <w:rsid w:val="003005F0"/>
    <w:rsid w:val="0030553A"/>
    <w:rsid w:val="003154C3"/>
    <w:rsid w:val="00323D9E"/>
    <w:rsid w:val="0032612B"/>
    <w:rsid w:val="0032642D"/>
    <w:rsid w:val="00332BC0"/>
    <w:rsid w:val="00337541"/>
    <w:rsid w:val="00344991"/>
    <w:rsid w:val="003530A1"/>
    <w:rsid w:val="003569DB"/>
    <w:rsid w:val="0036366C"/>
    <w:rsid w:val="003861DA"/>
    <w:rsid w:val="003A11AB"/>
    <w:rsid w:val="003A4914"/>
    <w:rsid w:val="003A5064"/>
    <w:rsid w:val="003C1022"/>
    <w:rsid w:val="003E62F5"/>
    <w:rsid w:val="003F050B"/>
    <w:rsid w:val="00407C84"/>
    <w:rsid w:val="00414F9B"/>
    <w:rsid w:val="004226CE"/>
    <w:rsid w:val="00422C54"/>
    <w:rsid w:val="00446318"/>
    <w:rsid w:val="00451DCD"/>
    <w:rsid w:val="00455397"/>
    <w:rsid w:val="00463AB2"/>
    <w:rsid w:val="00473B9B"/>
    <w:rsid w:val="00483910"/>
    <w:rsid w:val="004859AE"/>
    <w:rsid w:val="004935E9"/>
    <w:rsid w:val="004957E2"/>
    <w:rsid w:val="004A7C6E"/>
    <w:rsid w:val="004B15C6"/>
    <w:rsid w:val="004B730D"/>
    <w:rsid w:val="004C3D1C"/>
    <w:rsid w:val="004C4D0B"/>
    <w:rsid w:val="004E6F02"/>
    <w:rsid w:val="00517F9B"/>
    <w:rsid w:val="00524A30"/>
    <w:rsid w:val="00527EFF"/>
    <w:rsid w:val="00540938"/>
    <w:rsid w:val="00544237"/>
    <w:rsid w:val="005628BD"/>
    <w:rsid w:val="0057065E"/>
    <w:rsid w:val="005824E3"/>
    <w:rsid w:val="00585F36"/>
    <w:rsid w:val="005B43D0"/>
    <w:rsid w:val="005C2187"/>
    <w:rsid w:val="005D3DE9"/>
    <w:rsid w:val="005E1D67"/>
    <w:rsid w:val="005F7C38"/>
    <w:rsid w:val="005F7D2B"/>
    <w:rsid w:val="00614210"/>
    <w:rsid w:val="00616BFF"/>
    <w:rsid w:val="0061719D"/>
    <w:rsid w:val="00620D24"/>
    <w:rsid w:val="00623472"/>
    <w:rsid w:val="00626794"/>
    <w:rsid w:val="00645ED4"/>
    <w:rsid w:val="00651391"/>
    <w:rsid w:val="00651EC8"/>
    <w:rsid w:val="006712B4"/>
    <w:rsid w:val="00676D61"/>
    <w:rsid w:val="00677DDF"/>
    <w:rsid w:val="00683CC0"/>
    <w:rsid w:val="00683CD9"/>
    <w:rsid w:val="0069270B"/>
    <w:rsid w:val="00693C17"/>
    <w:rsid w:val="00693CF0"/>
    <w:rsid w:val="006947CE"/>
    <w:rsid w:val="006A4269"/>
    <w:rsid w:val="006A4863"/>
    <w:rsid w:val="006A7F57"/>
    <w:rsid w:val="006B020D"/>
    <w:rsid w:val="006D0954"/>
    <w:rsid w:val="006E4088"/>
    <w:rsid w:val="006F089D"/>
    <w:rsid w:val="006F4CCC"/>
    <w:rsid w:val="006F4D9F"/>
    <w:rsid w:val="006F5770"/>
    <w:rsid w:val="0072624A"/>
    <w:rsid w:val="0072780F"/>
    <w:rsid w:val="007332F7"/>
    <w:rsid w:val="0073743C"/>
    <w:rsid w:val="00757B8B"/>
    <w:rsid w:val="0076139B"/>
    <w:rsid w:val="00766299"/>
    <w:rsid w:val="00767277"/>
    <w:rsid w:val="00771EA9"/>
    <w:rsid w:val="00780C5D"/>
    <w:rsid w:val="00783CE2"/>
    <w:rsid w:val="00794537"/>
    <w:rsid w:val="007A31D4"/>
    <w:rsid w:val="007A52F2"/>
    <w:rsid w:val="007B4390"/>
    <w:rsid w:val="007C34F1"/>
    <w:rsid w:val="007C51B4"/>
    <w:rsid w:val="007C51CE"/>
    <w:rsid w:val="007D5735"/>
    <w:rsid w:val="00815C49"/>
    <w:rsid w:val="00830520"/>
    <w:rsid w:val="0085513F"/>
    <w:rsid w:val="00874D55"/>
    <w:rsid w:val="0087653D"/>
    <w:rsid w:val="008813BF"/>
    <w:rsid w:val="00891AE3"/>
    <w:rsid w:val="008934D0"/>
    <w:rsid w:val="008A2D93"/>
    <w:rsid w:val="008B7F2B"/>
    <w:rsid w:val="008D070F"/>
    <w:rsid w:val="008D34D6"/>
    <w:rsid w:val="008D53B6"/>
    <w:rsid w:val="008E2B3E"/>
    <w:rsid w:val="008E30E3"/>
    <w:rsid w:val="008E4FBB"/>
    <w:rsid w:val="009049C4"/>
    <w:rsid w:val="00911E54"/>
    <w:rsid w:val="00917380"/>
    <w:rsid w:val="00920B69"/>
    <w:rsid w:val="00924CD7"/>
    <w:rsid w:val="0093443A"/>
    <w:rsid w:val="00936FFC"/>
    <w:rsid w:val="0096126B"/>
    <w:rsid w:val="00971131"/>
    <w:rsid w:val="0097746A"/>
    <w:rsid w:val="00980F35"/>
    <w:rsid w:val="00987F38"/>
    <w:rsid w:val="00996154"/>
    <w:rsid w:val="009A3B42"/>
    <w:rsid w:val="009A59D7"/>
    <w:rsid w:val="009C078F"/>
    <w:rsid w:val="009C2C90"/>
    <w:rsid w:val="009C3F93"/>
    <w:rsid w:val="009C4304"/>
    <w:rsid w:val="009E0E4D"/>
    <w:rsid w:val="009E6209"/>
    <w:rsid w:val="009F7F1B"/>
    <w:rsid w:val="00A04C25"/>
    <w:rsid w:val="00A20383"/>
    <w:rsid w:val="00A31675"/>
    <w:rsid w:val="00A34E8B"/>
    <w:rsid w:val="00A361D7"/>
    <w:rsid w:val="00A5465C"/>
    <w:rsid w:val="00A57C63"/>
    <w:rsid w:val="00A7783F"/>
    <w:rsid w:val="00A83F8C"/>
    <w:rsid w:val="00AA2E78"/>
    <w:rsid w:val="00AA38E7"/>
    <w:rsid w:val="00AA63CA"/>
    <w:rsid w:val="00AB1D10"/>
    <w:rsid w:val="00AB5491"/>
    <w:rsid w:val="00AE345B"/>
    <w:rsid w:val="00AF2F61"/>
    <w:rsid w:val="00B0403C"/>
    <w:rsid w:val="00B15039"/>
    <w:rsid w:val="00B26366"/>
    <w:rsid w:val="00B330EA"/>
    <w:rsid w:val="00B335E9"/>
    <w:rsid w:val="00B4101B"/>
    <w:rsid w:val="00B44E11"/>
    <w:rsid w:val="00B556D8"/>
    <w:rsid w:val="00B6514C"/>
    <w:rsid w:val="00B858E3"/>
    <w:rsid w:val="00BC4805"/>
    <w:rsid w:val="00BC763F"/>
    <w:rsid w:val="00BD5E40"/>
    <w:rsid w:val="00BE2534"/>
    <w:rsid w:val="00BE4BD7"/>
    <w:rsid w:val="00BF736E"/>
    <w:rsid w:val="00C002E3"/>
    <w:rsid w:val="00C01999"/>
    <w:rsid w:val="00C03D6C"/>
    <w:rsid w:val="00C272A5"/>
    <w:rsid w:val="00C2772E"/>
    <w:rsid w:val="00C948C3"/>
    <w:rsid w:val="00CA2765"/>
    <w:rsid w:val="00CA46EF"/>
    <w:rsid w:val="00CC2D1A"/>
    <w:rsid w:val="00CC2EFA"/>
    <w:rsid w:val="00CC3103"/>
    <w:rsid w:val="00CD3DD8"/>
    <w:rsid w:val="00CE23A0"/>
    <w:rsid w:val="00CE693D"/>
    <w:rsid w:val="00CF2690"/>
    <w:rsid w:val="00CF4492"/>
    <w:rsid w:val="00D00DDE"/>
    <w:rsid w:val="00D014C6"/>
    <w:rsid w:val="00D02FD8"/>
    <w:rsid w:val="00D128EF"/>
    <w:rsid w:val="00D25B83"/>
    <w:rsid w:val="00D30AD0"/>
    <w:rsid w:val="00D34E04"/>
    <w:rsid w:val="00D50491"/>
    <w:rsid w:val="00D546CC"/>
    <w:rsid w:val="00D56E11"/>
    <w:rsid w:val="00D57413"/>
    <w:rsid w:val="00D65E55"/>
    <w:rsid w:val="00D72F70"/>
    <w:rsid w:val="00D76B6C"/>
    <w:rsid w:val="00D843A0"/>
    <w:rsid w:val="00D96BC0"/>
    <w:rsid w:val="00DA2CBE"/>
    <w:rsid w:val="00DB0189"/>
    <w:rsid w:val="00DC0C92"/>
    <w:rsid w:val="00DC50BC"/>
    <w:rsid w:val="00DD07F5"/>
    <w:rsid w:val="00DE2D5E"/>
    <w:rsid w:val="00DF1A3C"/>
    <w:rsid w:val="00E13446"/>
    <w:rsid w:val="00E2031D"/>
    <w:rsid w:val="00E305EA"/>
    <w:rsid w:val="00E41ECF"/>
    <w:rsid w:val="00E57A5B"/>
    <w:rsid w:val="00E662C0"/>
    <w:rsid w:val="00E70DAA"/>
    <w:rsid w:val="00E71852"/>
    <w:rsid w:val="00E85C3D"/>
    <w:rsid w:val="00EA1815"/>
    <w:rsid w:val="00EA22BC"/>
    <w:rsid w:val="00EA45B7"/>
    <w:rsid w:val="00EA4DD0"/>
    <w:rsid w:val="00EA540B"/>
    <w:rsid w:val="00EA7D7B"/>
    <w:rsid w:val="00EB4767"/>
    <w:rsid w:val="00EB4A9E"/>
    <w:rsid w:val="00ED3446"/>
    <w:rsid w:val="00ED4BD0"/>
    <w:rsid w:val="00F001D0"/>
    <w:rsid w:val="00F02CFA"/>
    <w:rsid w:val="00F0530F"/>
    <w:rsid w:val="00F07869"/>
    <w:rsid w:val="00F12ABC"/>
    <w:rsid w:val="00F2728A"/>
    <w:rsid w:val="00F3034B"/>
    <w:rsid w:val="00F4730A"/>
    <w:rsid w:val="00F53762"/>
    <w:rsid w:val="00F658CB"/>
    <w:rsid w:val="00F75A25"/>
    <w:rsid w:val="00F765E7"/>
    <w:rsid w:val="00F9491D"/>
    <w:rsid w:val="00FE20D6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58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567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0" w:hanging="1134"/>
      <w:outlineLvl w:val="3"/>
    </w:pPr>
    <w:rPr>
      <w:b/>
      <w:i/>
      <w:sz w:val="28"/>
      <w:u w:val="single"/>
    </w:rPr>
  </w:style>
  <w:style w:type="paragraph" w:styleId="5">
    <w:name w:val="heading 5"/>
    <w:basedOn w:val="a"/>
    <w:next w:val="a"/>
    <w:qFormat/>
    <w:pPr>
      <w:keepNext/>
      <w:ind w:left="4536" w:hanging="4536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left="142"/>
      <w:jc w:val="both"/>
    </w:pPr>
    <w:rPr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"/>
    <w:pPr>
      <w:ind w:firstLine="1418"/>
      <w:jc w:val="both"/>
    </w:pPr>
    <w:rPr>
      <w:sz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640"/>
      <w:ind w:left="4760"/>
    </w:pPr>
    <w:rPr>
      <w:rFonts w:ascii="Arial" w:hAnsi="Arial"/>
      <w:b/>
      <w:i/>
      <w:sz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both"/>
    </w:pPr>
    <w:rPr>
      <w:rFonts w:ascii="Arial" w:hAnsi="Arial"/>
      <w:sz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15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1"/>
    <w:basedOn w:val="a"/>
    <w:rsid w:val="008A2D93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8A2D9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A2D93"/>
    <w:rPr>
      <w:color w:val="0000FF"/>
      <w:u w:val="single"/>
    </w:rPr>
  </w:style>
  <w:style w:type="paragraph" w:customStyle="1" w:styleId="has-text-align-center">
    <w:name w:val="has-text-align-center"/>
    <w:basedOn w:val="a"/>
    <w:rsid w:val="008A2D9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58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567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0" w:hanging="1134"/>
      <w:outlineLvl w:val="3"/>
    </w:pPr>
    <w:rPr>
      <w:b/>
      <w:i/>
      <w:sz w:val="28"/>
      <w:u w:val="single"/>
    </w:rPr>
  </w:style>
  <w:style w:type="paragraph" w:styleId="5">
    <w:name w:val="heading 5"/>
    <w:basedOn w:val="a"/>
    <w:next w:val="a"/>
    <w:qFormat/>
    <w:pPr>
      <w:keepNext/>
      <w:ind w:left="4536" w:hanging="4536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left="142"/>
      <w:jc w:val="both"/>
    </w:pPr>
    <w:rPr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"/>
    <w:pPr>
      <w:ind w:firstLine="1418"/>
      <w:jc w:val="both"/>
    </w:pPr>
    <w:rPr>
      <w:sz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640"/>
      <w:ind w:left="4760"/>
    </w:pPr>
    <w:rPr>
      <w:rFonts w:ascii="Arial" w:hAnsi="Arial"/>
      <w:b/>
      <w:i/>
      <w:sz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both"/>
    </w:pPr>
    <w:rPr>
      <w:rFonts w:ascii="Arial" w:hAnsi="Arial"/>
      <w:sz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15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1"/>
    <w:basedOn w:val="a"/>
    <w:rsid w:val="008A2D93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8A2D9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A2D93"/>
    <w:rPr>
      <w:color w:val="0000FF"/>
      <w:u w:val="single"/>
    </w:rPr>
  </w:style>
  <w:style w:type="paragraph" w:customStyle="1" w:styleId="has-text-align-center">
    <w:name w:val="has-text-align-center"/>
    <w:basedOn w:val="a"/>
    <w:rsid w:val="008A2D9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lov34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0;&#1080;&#1085;.&#1086;&#1090;&#1076;&#1077;&#1083;\&#1055;&#1080;&#1089;&#1100;&#1084;&#1072;\_&#1073;&#1083;&#1072;&#1085;&#1082;%20&#1087;&#1080;&#1089;&#1100;&#1084;&#1072;%20&#1044;&#1046;&#1057;&#1042;%20&#1089;%20&#1069;&#1055;%20&#1086;&#1073;&#1097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C686-9E76-41F5-8E2F-A0F8B265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_бланк письма ДЖСВ с ЭП общий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Elcom Ltd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Мартынова Ирина Сергеевна</dc:creator>
  <cp:keywords>Ethan</cp:keywords>
  <cp:lastModifiedBy>МануйловаВА</cp:lastModifiedBy>
  <cp:revision>3</cp:revision>
  <cp:lastPrinted>2007-07-11T09:03:00Z</cp:lastPrinted>
  <dcterms:created xsi:type="dcterms:W3CDTF">2026-04-09T13:54:00Z</dcterms:created>
  <dcterms:modified xsi:type="dcterms:W3CDTF">2026-04-14T11:55:00Z</dcterms:modified>
</cp:coreProperties>
</file>